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B3A4" w14:textId="77777777" w:rsidR="005E5813" w:rsidRDefault="004C741F">
      <w:r w:rsidRPr="004C741F">
        <w:rPr>
          <w:rFonts w:ascii="Bookman Old Style" w:hAnsi="Bookman Old Style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650D435" wp14:editId="05E9B10D">
            <wp:simplePos x="0" y="0"/>
            <wp:positionH relativeFrom="column">
              <wp:posOffset>-118745</wp:posOffset>
            </wp:positionH>
            <wp:positionV relativeFrom="paragraph">
              <wp:posOffset>-1266190</wp:posOffset>
            </wp:positionV>
            <wp:extent cx="1007745" cy="1463675"/>
            <wp:effectExtent l="0" t="0" r="190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9552C" w14:textId="77777777" w:rsidR="00246357" w:rsidRDefault="00246357"/>
    <w:p w14:paraId="1E95547A" w14:textId="77777777" w:rsidR="00270F62" w:rsidRDefault="00246357" w:rsidP="00E17856">
      <w:r>
        <w:tab/>
      </w:r>
      <w:r>
        <w:tab/>
      </w:r>
      <w:r>
        <w:tab/>
      </w:r>
      <w:r>
        <w:tab/>
      </w:r>
      <w:r>
        <w:tab/>
      </w:r>
      <w:r>
        <w:tab/>
      </w:r>
      <w:r w:rsidR="00EE7933">
        <w:tab/>
      </w:r>
      <w:r w:rsidR="00E17856">
        <w:tab/>
      </w:r>
    </w:p>
    <w:p w14:paraId="61D682F1" w14:textId="77777777" w:rsidR="00E17856" w:rsidRDefault="00E17856" w:rsidP="00E17856"/>
    <w:p w14:paraId="7D6A4159" w14:textId="77777777" w:rsidR="00EE7933" w:rsidRDefault="00270F6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9183C0" w14:textId="250853BE" w:rsidR="00270F62" w:rsidRPr="00282FDD" w:rsidRDefault="00282FDD" w:rsidP="00282FDD">
      <w:pPr>
        <w:jc w:val="center"/>
        <w:rPr>
          <w:sz w:val="72"/>
          <w:szCs w:val="72"/>
        </w:rPr>
      </w:pPr>
      <w:r w:rsidRPr="00282FDD">
        <w:rPr>
          <w:sz w:val="72"/>
          <w:szCs w:val="72"/>
        </w:rPr>
        <w:t>Prodej palivového dřeva</w:t>
      </w:r>
    </w:p>
    <w:p w14:paraId="3CAC38D1" w14:textId="77777777" w:rsidR="00282FDD" w:rsidRPr="00282FDD" w:rsidRDefault="00282FDD" w:rsidP="00282FDD">
      <w:pPr>
        <w:jc w:val="center"/>
        <w:rPr>
          <w:sz w:val="28"/>
          <w:szCs w:val="28"/>
        </w:rPr>
      </w:pPr>
    </w:p>
    <w:p w14:paraId="7E78238E" w14:textId="3D6F4C3B" w:rsidR="00270F62" w:rsidRDefault="00282FDD" w:rsidP="00282FDD">
      <w:pPr>
        <w:jc w:val="center"/>
        <w:rPr>
          <w:sz w:val="56"/>
          <w:szCs w:val="56"/>
        </w:rPr>
      </w:pPr>
      <w:r w:rsidRPr="00282FDD">
        <w:rPr>
          <w:sz w:val="56"/>
          <w:szCs w:val="56"/>
        </w:rPr>
        <w:t>600 Kč/</w:t>
      </w:r>
      <w:proofErr w:type="spellStart"/>
      <w:r w:rsidRPr="00282FDD">
        <w:rPr>
          <w:sz w:val="56"/>
          <w:szCs w:val="56"/>
        </w:rPr>
        <w:t>prm</w:t>
      </w:r>
      <w:proofErr w:type="spellEnd"/>
    </w:p>
    <w:p w14:paraId="5863192C" w14:textId="77777777" w:rsidR="00282FDD" w:rsidRDefault="00282FDD" w:rsidP="00282FDD">
      <w:pPr>
        <w:jc w:val="center"/>
        <w:rPr>
          <w:sz w:val="56"/>
          <w:szCs w:val="56"/>
        </w:rPr>
      </w:pPr>
    </w:p>
    <w:p w14:paraId="0DEF342B" w14:textId="1E88D7D3" w:rsidR="00282FDD" w:rsidRPr="00282FDD" w:rsidRDefault="00282FDD" w:rsidP="00282FDD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02CC8842" wp14:editId="75185534">
            <wp:extent cx="2159000" cy="2159000"/>
            <wp:effectExtent l="0" t="0" r="0" b="0"/>
            <wp:docPr id="19190194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19470" name="Obrázek 19190194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8F160" w14:textId="77777777" w:rsidR="00E17856" w:rsidRDefault="00E17856"/>
    <w:sectPr w:rsidR="00E17856" w:rsidSect="00023A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29D4" w14:textId="77777777" w:rsidR="00023AB3" w:rsidRDefault="00023AB3" w:rsidP="004C56C9">
      <w:pPr>
        <w:spacing w:after="0" w:line="240" w:lineRule="auto"/>
      </w:pPr>
      <w:r>
        <w:separator/>
      </w:r>
    </w:p>
  </w:endnote>
  <w:endnote w:type="continuationSeparator" w:id="0">
    <w:p w14:paraId="6B48A0E1" w14:textId="77777777" w:rsidR="00023AB3" w:rsidRDefault="00023AB3" w:rsidP="004C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E47" w14:textId="77777777" w:rsidR="004C56C9" w:rsidRPr="00E17856" w:rsidRDefault="004C56C9">
    <w:pPr>
      <w:pStyle w:val="Zpat"/>
      <w:rPr>
        <w:rFonts w:ascii="Bookman Old Style" w:hAnsi="Bookman Old Style"/>
      </w:rPr>
    </w:pPr>
    <w:r w:rsidRPr="00E17856">
      <w:rPr>
        <w:rFonts w:ascii="Bookman Old Style" w:hAnsi="Bookman Old Style"/>
      </w:rPr>
      <w:tab/>
    </w:r>
    <w:r w:rsidRPr="00E17856">
      <w:rPr>
        <w:rFonts w:ascii="Bookman Old Style" w:hAnsi="Bookman Old Style"/>
      </w:rPr>
      <w:tab/>
    </w:r>
  </w:p>
  <w:p w14:paraId="01F4D19B" w14:textId="77777777" w:rsidR="004C56C9" w:rsidRPr="00E17856" w:rsidRDefault="00700F4A">
    <w:pPr>
      <w:pStyle w:val="Zpat"/>
      <w:rPr>
        <w:rFonts w:ascii="Bookman Old Style" w:hAnsi="Bookman Old Style"/>
      </w:rPr>
    </w:pPr>
    <w:r w:rsidRPr="00E17856">
      <w:rPr>
        <w:rFonts w:ascii="Bookman Old Style" w:hAnsi="Bookman Old Style"/>
      </w:rPr>
      <w:t>Tel: 725 933 273</w:t>
    </w:r>
    <w:r w:rsidR="00AE6F49" w:rsidRPr="00E17856">
      <w:rPr>
        <w:rFonts w:ascii="Bookman Old Style" w:hAnsi="Bookman Old Style"/>
      </w:rPr>
      <w:t xml:space="preserve"> </w:t>
    </w:r>
    <w:r w:rsidR="00AE6F49" w:rsidRPr="00E17856">
      <w:rPr>
        <w:rFonts w:ascii="Bookman Old Style" w:hAnsi="Bookman Old Style"/>
      </w:rPr>
      <w:tab/>
    </w:r>
    <w:r w:rsidR="00AE6F49" w:rsidRPr="00E17856">
      <w:rPr>
        <w:rFonts w:ascii="Bookman Old Style" w:hAnsi="Bookman Old Style"/>
      </w:rPr>
      <w:tab/>
      <w:t xml:space="preserve">číslo účtu: </w:t>
    </w:r>
    <w:r w:rsidR="006466FF" w:rsidRPr="00E17856">
      <w:rPr>
        <w:rFonts w:ascii="Bookman Old Style" w:hAnsi="Bookman Old Style"/>
      </w:rPr>
      <w:t>2100748277/2010</w:t>
    </w:r>
  </w:p>
  <w:p w14:paraId="2819EBCB" w14:textId="77777777" w:rsidR="004C56C9" w:rsidRPr="00E17856" w:rsidRDefault="00193DBB" w:rsidP="00193DBB">
    <w:pPr>
      <w:pStyle w:val="Zpat"/>
      <w:jc w:val="both"/>
      <w:rPr>
        <w:rFonts w:ascii="Bookman Old Style" w:hAnsi="Bookman Old Style"/>
      </w:rPr>
    </w:pPr>
    <w:r w:rsidRPr="00E17856">
      <w:rPr>
        <w:rFonts w:ascii="Bookman Old Style" w:hAnsi="Bookman Old Style"/>
      </w:rPr>
      <w:t xml:space="preserve">e-mail: obeckrejnice@seznam.cz                                           </w:t>
    </w:r>
    <w:r w:rsidR="00E17856">
      <w:rPr>
        <w:rFonts w:ascii="Bookman Old Style" w:hAnsi="Bookman Old Style"/>
      </w:rPr>
      <w:t xml:space="preserve">             </w:t>
    </w:r>
    <w:r w:rsidR="004C56C9" w:rsidRPr="00E17856">
      <w:rPr>
        <w:rFonts w:ascii="Bookman Old Style" w:hAnsi="Bookman Old Style"/>
      </w:rPr>
      <w:t>IČO: 00667617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5A3C" w14:textId="77777777" w:rsidR="00023AB3" w:rsidRDefault="00023AB3" w:rsidP="004C56C9">
      <w:pPr>
        <w:spacing w:after="0" w:line="240" w:lineRule="auto"/>
      </w:pPr>
      <w:r>
        <w:separator/>
      </w:r>
    </w:p>
  </w:footnote>
  <w:footnote w:type="continuationSeparator" w:id="0">
    <w:p w14:paraId="4C1E1471" w14:textId="77777777" w:rsidR="00023AB3" w:rsidRDefault="00023AB3" w:rsidP="004C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9837" w14:textId="77777777" w:rsidR="004C741F" w:rsidRDefault="004C741F" w:rsidP="004C56C9">
    <w:pPr>
      <w:pStyle w:val="Zhlav"/>
      <w:jc w:val="center"/>
      <w:rPr>
        <w:rFonts w:ascii="Bookman Old Style" w:hAnsi="Bookman Old Style"/>
        <w:sz w:val="52"/>
        <w:szCs w:val="52"/>
      </w:rPr>
    </w:pPr>
  </w:p>
  <w:p w14:paraId="2F526999" w14:textId="77777777" w:rsidR="004C56C9" w:rsidRPr="004C741F" w:rsidRDefault="00CC2EC8" w:rsidP="004C56C9">
    <w:pPr>
      <w:pStyle w:val="Zhlav"/>
      <w:jc w:val="center"/>
      <w:rPr>
        <w:rFonts w:ascii="Bookman Old Style" w:hAnsi="Bookman Old Style"/>
        <w:sz w:val="52"/>
        <w:szCs w:val="52"/>
      </w:rPr>
    </w:pPr>
    <w:r>
      <w:rPr>
        <w:rFonts w:ascii="Bookman Old Style" w:hAnsi="Bookman Old Style"/>
        <w:sz w:val="52"/>
        <w:szCs w:val="52"/>
      </w:rPr>
      <w:t>Obec</w:t>
    </w:r>
    <w:r w:rsidR="004C56C9" w:rsidRPr="004C741F">
      <w:rPr>
        <w:rFonts w:ascii="Bookman Old Style" w:hAnsi="Bookman Old Style"/>
        <w:sz w:val="52"/>
        <w:szCs w:val="52"/>
      </w:rPr>
      <w:t xml:space="preserve"> Krejnice</w:t>
    </w:r>
  </w:p>
  <w:p w14:paraId="07A9D08D" w14:textId="77777777" w:rsidR="004C56C9" w:rsidRPr="004C741F" w:rsidRDefault="004C56C9" w:rsidP="004C56C9">
    <w:pPr>
      <w:pStyle w:val="Zhlav"/>
      <w:jc w:val="center"/>
      <w:rPr>
        <w:rFonts w:ascii="Bookman Old Style" w:hAnsi="Bookman Old Style"/>
        <w:sz w:val="32"/>
        <w:szCs w:val="32"/>
      </w:rPr>
    </w:pPr>
    <w:r w:rsidRPr="004C741F">
      <w:rPr>
        <w:rFonts w:ascii="Bookman Old Style" w:hAnsi="Bookman Old Style"/>
        <w:sz w:val="32"/>
        <w:szCs w:val="32"/>
      </w:rPr>
      <w:t>Krejnice 22, 387 16 Volenice</w:t>
    </w:r>
  </w:p>
  <w:p w14:paraId="18B26D05" w14:textId="77777777" w:rsidR="004C56C9" w:rsidRDefault="004C56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DD"/>
    <w:rsid w:val="0000497A"/>
    <w:rsid w:val="0000585E"/>
    <w:rsid w:val="00013705"/>
    <w:rsid w:val="00017DCC"/>
    <w:rsid w:val="00023AB3"/>
    <w:rsid w:val="0002745C"/>
    <w:rsid w:val="00031822"/>
    <w:rsid w:val="00031862"/>
    <w:rsid w:val="00045392"/>
    <w:rsid w:val="00045FF5"/>
    <w:rsid w:val="0004661C"/>
    <w:rsid w:val="0005430E"/>
    <w:rsid w:val="00057B4D"/>
    <w:rsid w:val="00062A70"/>
    <w:rsid w:val="00062BEA"/>
    <w:rsid w:val="00084709"/>
    <w:rsid w:val="00086919"/>
    <w:rsid w:val="000922AF"/>
    <w:rsid w:val="00097055"/>
    <w:rsid w:val="000977B2"/>
    <w:rsid w:val="000A1309"/>
    <w:rsid w:val="000A45E1"/>
    <w:rsid w:val="000A6BA1"/>
    <w:rsid w:val="000C2165"/>
    <w:rsid w:val="000C381C"/>
    <w:rsid w:val="000C55AA"/>
    <w:rsid w:val="000D1FE6"/>
    <w:rsid w:val="000D490D"/>
    <w:rsid w:val="000D6B04"/>
    <w:rsid w:val="000D7FFB"/>
    <w:rsid w:val="000E01B5"/>
    <w:rsid w:val="000F53EB"/>
    <w:rsid w:val="000F557F"/>
    <w:rsid w:val="00105CAC"/>
    <w:rsid w:val="001063D4"/>
    <w:rsid w:val="00106FB2"/>
    <w:rsid w:val="00113092"/>
    <w:rsid w:val="001147B4"/>
    <w:rsid w:val="0013745D"/>
    <w:rsid w:val="00150526"/>
    <w:rsid w:val="0016120E"/>
    <w:rsid w:val="00161A00"/>
    <w:rsid w:val="001629A0"/>
    <w:rsid w:val="00163CAA"/>
    <w:rsid w:val="0018590D"/>
    <w:rsid w:val="001871EA"/>
    <w:rsid w:val="00193DBB"/>
    <w:rsid w:val="001A19F7"/>
    <w:rsid w:val="001A552A"/>
    <w:rsid w:val="001A6F21"/>
    <w:rsid w:val="001B0247"/>
    <w:rsid w:val="001B60E7"/>
    <w:rsid w:val="001C5863"/>
    <w:rsid w:val="001C61D2"/>
    <w:rsid w:val="001D00E4"/>
    <w:rsid w:val="001D4444"/>
    <w:rsid w:val="001E1096"/>
    <w:rsid w:val="001E350D"/>
    <w:rsid w:val="001E3C2A"/>
    <w:rsid w:val="001F12D1"/>
    <w:rsid w:val="002064C1"/>
    <w:rsid w:val="002078B7"/>
    <w:rsid w:val="00207C83"/>
    <w:rsid w:val="00211ECC"/>
    <w:rsid w:val="00216519"/>
    <w:rsid w:val="00227876"/>
    <w:rsid w:val="00230C58"/>
    <w:rsid w:val="00231E4C"/>
    <w:rsid w:val="002404BB"/>
    <w:rsid w:val="002409BA"/>
    <w:rsid w:val="002433FF"/>
    <w:rsid w:val="002459F1"/>
    <w:rsid w:val="00245A12"/>
    <w:rsid w:val="00246357"/>
    <w:rsid w:val="0025000B"/>
    <w:rsid w:val="0025107B"/>
    <w:rsid w:val="0025169C"/>
    <w:rsid w:val="00254EB8"/>
    <w:rsid w:val="0027019A"/>
    <w:rsid w:val="00270F62"/>
    <w:rsid w:val="00273E9D"/>
    <w:rsid w:val="00282FDD"/>
    <w:rsid w:val="0028308C"/>
    <w:rsid w:val="002853CE"/>
    <w:rsid w:val="002955CA"/>
    <w:rsid w:val="00297855"/>
    <w:rsid w:val="002A039E"/>
    <w:rsid w:val="002A0AD2"/>
    <w:rsid w:val="002A5002"/>
    <w:rsid w:val="002A5746"/>
    <w:rsid w:val="002A72DB"/>
    <w:rsid w:val="002D04A9"/>
    <w:rsid w:val="002D1CAD"/>
    <w:rsid w:val="002E3E1F"/>
    <w:rsid w:val="003005D7"/>
    <w:rsid w:val="00304E75"/>
    <w:rsid w:val="0031091E"/>
    <w:rsid w:val="00311A87"/>
    <w:rsid w:val="00313097"/>
    <w:rsid w:val="00315441"/>
    <w:rsid w:val="003209A7"/>
    <w:rsid w:val="00324860"/>
    <w:rsid w:val="00325FA2"/>
    <w:rsid w:val="00334415"/>
    <w:rsid w:val="003360B5"/>
    <w:rsid w:val="003477E3"/>
    <w:rsid w:val="00351879"/>
    <w:rsid w:val="00352480"/>
    <w:rsid w:val="00352FB2"/>
    <w:rsid w:val="00354DE2"/>
    <w:rsid w:val="00360348"/>
    <w:rsid w:val="00363F40"/>
    <w:rsid w:val="00364304"/>
    <w:rsid w:val="00381A40"/>
    <w:rsid w:val="00382FA8"/>
    <w:rsid w:val="0038345A"/>
    <w:rsid w:val="003845E9"/>
    <w:rsid w:val="00390F44"/>
    <w:rsid w:val="00391ED6"/>
    <w:rsid w:val="0039502E"/>
    <w:rsid w:val="003A3AE2"/>
    <w:rsid w:val="003A41C0"/>
    <w:rsid w:val="003A714D"/>
    <w:rsid w:val="003B4B14"/>
    <w:rsid w:val="003D0750"/>
    <w:rsid w:val="003D2FAA"/>
    <w:rsid w:val="003D42F8"/>
    <w:rsid w:val="003D54DC"/>
    <w:rsid w:val="003E3E01"/>
    <w:rsid w:val="003E7FD4"/>
    <w:rsid w:val="003F4540"/>
    <w:rsid w:val="00413D21"/>
    <w:rsid w:val="00423568"/>
    <w:rsid w:val="00436225"/>
    <w:rsid w:val="004375DF"/>
    <w:rsid w:val="0045081F"/>
    <w:rsid w:val="00454458"/>
    <w:rsid w:val="00455540"/>
    <w:rsid w:val="004675A3"/>
    <w:rsid w:val="00470FFB"/>
    <w:rsid w:val="00476F25"/>
    <w:rsid w:val="00482005"/>
    <w:rsid w:val="00490BD3"/>
    <w:rsid w:val="00493499"/>
    <w:rsid w:val="004A1E7A"/>
    <w:rsid w:val="004A1F4D"/>
    <w:rsid w:val="004A5F63"/>
    <w:rsid w:val="004B7396"/>
    <w:rsid w:val="004C558F"/>
    <w:rsid w:val="004C56C9"/>
    <w:rsid w:val="004C741F"/>
    <w:rsid w:val="004D512F"/>
    <w:rsid w:val="004D5B97"/>
    <w:rsid w:val="004D5CBC"/>
    <w:rsid w:val="004D6024"/>
    <w:rsid w:val="004D7A3E"/>
    <w:rsid w:val="004E6B00"/>
    <w:rsid w:val="004E73C5"/>
    <w:rsid w:val="004F2ABA"/>
    <w:rsid w:val="00502220"/>
    <w:rsid w:val="00503817"/>
    <w:rsid w:val="00517188"/>
    <w:rsid w:val="005231E5"/>
    <w:rsid w:val="00523AF2"/>
    <w:rsid w:val="0053505B"/>
    <w:rsid w:val="005359D5"/>
    <w:rsid w:val="00547312"/>
    <w:rsid w:val="00554D13"/>
    <w:rsid w:val="00556C0F"/>
    <w:rsid w:val="0056480F"/>
    <w:rsid w:val="005757B9"/>
    <w:rsid w:val="00581B76"/>
    <w:rsid w:val="00587092"/>
    <w:rsid w:val="00587CC6"/>
    <w:rsid w:val="00595D29"/>
    <w:rsid w:val="00596656"/>
    <w:rsid w:val="005A0E28"/>
    <w:rsid w:val="005A39AF"/>
    <w:rsid w:val="005A5B54"/>
    <w:rsid w:val="005B26CD"/>
    <w:rsid w:val="005B38E6"/>
    <w:rsid w:val="005B4512"/>
    <w:rsid w:val="005B59CF"/>
    <w:rsid w:val="005C3CAB"/>
    <w:rsid w:val="005C3FDD"/>
    <w:rsid w:val="005C4320"/>
    <w:rsid w:val="005C465F"/>
    <w:rsid w:val="005E065F"/>
    <w:rsid w:val="005E26F6"/>
    <w:rsid w:val="005E5813"/>
    <w:rsid w:val="005F169B"/>
    <w:rsid w:val="005F31D7"/>
    <w:rsid w:val="00607047"/>
    <w:rsid w:val="0061216C"/>
    <w:rsid w:val="00626275"/>
    <w:rsid w:val="00626E29"/>
    <w:rsid w:val="006377E7"/>
    <w:rsid w:val="0064051B"/>
    <w:rsid w:val="006466FF"/>
    <w:rsid w:val="00650AA1"/>
    <w:rsid w:val="00651C4A"/>
    <w:rsid w:val="00656BD7"/>
    <w:rsid w:val="006603C0"/>
    <w:rsid w:val="0066050B"/>
    <w:rsid w:val="00660C31"/>
    <w:rsid w:val="00663002"/>
    <w:rsid w:val="0066468D"/>
    <w:rsid w:val="00664B1F"/>
    <w:rsid w:val="00684BD8"/>
    <w:rsid w:val="00685B85"/>
    <w:rsid w:val="006A2F60"/>
    <w:rsid w:val="006A3362"/>
    <w:rsid w:val="006A7142"/>
    <w:rsid w:val="006B0CE1"/>
    <w:rsid w:val="006B4DD5"/>
    <w:rsid w:val="006B6806"/>
    <w:rsid w:val="006B6C44"/>
    <w:rsid w:val="006B7941"/>
    <w:rsid w:val="006C3317"/>
    <w:rsid w:val="006C69CD"/>
    <w:rsid w:val="006C7E5A"/>
    <w:rsid w:val="006D2E80"/>
    <w:rsid w:val="006D3192"/>
    <w:rsid w:val="006E3E27"/>
    <w:rsid w:val="006F2EBC"/>
    <w:rsid w:val="006F6324"/>
    <w:rsid w:val="00700F4A"/>
    <w:rsid w:val="00701B9B"/>
    <w:rsid w:val="00702E88"/>
    <w:rsid w:val="00704C83"/>
    <w:rsid w:val="007050C4"/>
    <w:rsid w:val="0071206F"/>
    <w:rsid w:val="007134BF"/>
    <w:rsid w:val="00713878"/>
    <w:rsid w:val="00717537"/>
    <w:rsid w:val="00721312"/>
    <w:rsid w:val="00721918"/>
    <w:rsid w:val="0072196E"/>
    <w:rsid w:val="007256AD"/>
    <w:rsid w:val="00725B77"/>
    <w:rsid w:val="00735DAF"/>
    <w:rsid w:val="007406D8"/>
    <w:rsid w:val="0074249F"/>
    <w:rsid w:val="007440F8"/>
    <w:rsid w:val="007535EB"/>
    <w:rsid w:val="007546F3"/>
    <w:rsid w:val="00764CC6"/>
    <w:rsid w:val="007665FE"/>
    <w:rsid w:val="00774C0B"/>
    <w:rsid w:val="007755A6"/>
    <w:rsid w:val="00776E3D"/>
    <w:rsid w:val="00782CC9"/>
    <w:rsid w:val="007909D8"/>
    <w:rsid w:val="007929CC"/>
    <w:rsid w:val="00792AC2"/>
    <w:rsid w:val="00796D87"/>
    <w:rsid w:val="007A05A8"/>
    <w:rsid w:val="007A3112"/>
    <w:rsid w:val="007A3FDF"/>
    <w:rsid w:val="007A5EAA"/>
    <w:rsid w:val="007B329A"/>
    <w:rsid w:val="007B32E4"/>
    <w:rsid w:val="007C033B"/>
    <w:rsid w:val="007C25FF"/>
    <w:rsid w:val="007C2B73"/>
    <w:rsid w:val="007C4D89"/>
    <w:rsid w:val="007C523F"/>
    <w:rsid w:val="007D129C"/>
    <w:rsid w:val="007D1A4A"/>
    <w:rsid w:val="007D3103"/>
    <w:rsid w:val="007D405C"/>
    <w:rsid w:val="007D5107"/>
    <w:rsid w:val="007D78BA"/>
    <w:rsid w:val="007E1F3E"/>
    <w:rsid w:val="007E75EF"/>
    <w:rsid w:val="007F2BBB"/>
    <w:rsid w:val="007F394F"/>
    <w:rsid w:val="007F4B6D"/>
    <w:rsid w:val="0080009D"/>
    <w:rsid w:val="00802962"/>
    <w:rsid w:val="00802A76"/>
    <w:rsid w:val="00806ECF"/>
    <w:rsid w:val="00810D2E"/>
    <w:rsid w:val="00811B67"/>
    <w:rsid w:val="008122C0"/>
    <w:rsid w:val="00814F33"/>
    <w:rsid w:val="00817EC6"/>
    <w:rsid w:val="0082298D"/>
    <w:rsid w:val="0082405B"/>
    <w:rsid w:val="008248A3"/>
    <w:rsid w:val="0082765B"/>
    <w:rsid w:val="00833325"/>
    <w:rsid w:val="00835A87"/>
    <w:rsid w:val="00835F59"/>
    <w:rsid w:val="00836F02"/>
    <w:rsid w:val="00840838"/>
    <w:rsid w:val="008423AA"/>
    <w:rsid w:val="00842414"/>
    <w:rsid w:val="0084496D"/>
    <w:rsid w:val="008476B5"/>
    <w:rsid w:val="00854787"/>
    <w:rsid w:val="008564E4"/>
    <w:rsid w:val="00857238"/>
    <w:rsid w:val="008576E6"/>
    <w:rsid w:val="0086332F"/>
    <w:rsid w:val="0086774D"/>
    <w:rsid w:val="00872446"/>
    <w:rsid w:val="00883CFD"/>
    <w:rsid w:val="0088478F"/>
    <w:rsid w:val="00884811"/>
    <w:rsid w:val="00884BC7"/>
    <w:rsid w:val="00892F91"/>
    <w:rsid w:val="00893BFD"/>
    <w:rsid w:val="00895C99"/>
    <w:rsid w:val="00897E4E"/>
    <w:rsid w:val="008A721D"/>
    <w:rsid w:val="008B6CB6"/>
    <w:rsid w:val="008C2E1C"/>
    <w:rsid w:val="008C42B6"/>
    <w:rsid w:val="008C42CC"/>
    <w:rsid w:val="008C66FD"/>
    <w:rsid w:val="008E178E"/>
    <w:rsid w:val="008E4731"/>
    <w:rsid w:val="008F3680"/>
    <w:rsid w:val="009006EF"/>
    <w:rsid w:val="00902FCA"/>
    <w:rsid w:val="00906DD2"/>
    <w:rsid w:val="00917650"/>
    <w:rsid w:val="00921079"/>
    <w:rsid w:val="0094072B"/>
    <w:rsid w:val="009410C4"/>
    <w:rsid w:val="00950476"/>
    <w:rsid w:val="009518D3"/>
    <w:rsid w:val="009537EE"/>
    <w:rsid w:val="00953E80"/>
    <w:rsid w:val="00954333"/>
    <w:rsid w:val="009545E0"/>
    <w:rsid w:val="00955CFB"/>
    <w:rsid w:val="009560B7"/>
    <w:rsid w:val="00957C03"/>
    <w:rsid w:val="00960106"/>
    <w:rsid w:val="00961F37"/>
    <w:rsid w:val="00962205"/>
    <w:rsid w:val="00965B7F"/>
    <w:rsid w:val="00966B24"/>
    <w:rsid w:val="00971069"/>
    <w:rsid w:val="0097607F"/>
    <w:rsid w:val="00977897"/>
    <w:rsid w:val="00981952"/>
    <w:rsid w:val="009829BF"/>
    <w:rsid w:val="00983290"/>
    <w:rsid w:val="00984F2B"/>
    <w:rsid w:val="00986AF3"/>
    <w:rsid w:val="0099125F"/>
    <w:rsid w:val="00993E15"/>
    <w:rsid w:val="00994F7B"/>
    <w:rsid w:val="00997077"/>
    <w:rsid w:val="0099718D"/>
    <w:rsid w:val="009A116C"/>
    <w:rsid w:val="009A2142"/>
    <w:rsid w:val="009A34EC"/>
    <w:rsid w:val="009B70DF"/>
    <w:rsid w:val="009C1E3E"/>
    <w:rsid w:val="009C5CCF"/>
    <w:rsid w:val="009C6E88"/>
    <w:rsid w:val="009E7A15"/>
    <w:rsid w:val="009F4132"/>
    <w:rsid w:val="00A00154"/>
    <w:rsid w:val="00A056FB"/>
    <w:rsid w:val="00A064C7"/>
    <w:rsid w:val="00A06D2F"/>
    <w:rsid w:val="00A1231A"/>
    <w:rsid w:val="00A144A4"/>
    <w:rsid w:val="00A156A5"/>
    <w:rsid w:val="00A216FA"/>
    <w:rsid w:val="00A270FA"/>
    <w:rsid w:val="00A33802"/>
    <w:rsid w:val="00A36F59"/>
    <w:rsid w:val="00A427B6"/>
    <w:rsid w:val="00A44F61"/>
    <w:rsid w:val="00A45D3C"/>
    <w:rsid w:val="00A4654C"/>
    <w:rsid w:val="00A55878"/>
    <w:rsid w:val="00A56429"/>
    <w:rsid w:val="00A64040"/>
    <w:rsid w:val="00A6600E"/>
    <w:rsid w:val="00A724AC"/>
    <w:rsid w:val="00A72A97"/>
    <w:rsid w:val="00A739DE"/>
    <w:rsid w:val="00A73BC7"/>
    <w:rsid w:val="00A81C1C"/>
    <w:rsid w:val="00A83C6D"/>
    <w:rsid w:val="00A84272"/>
    <w:rsid w:val="00AA035A"/>
    <w:rsid w:val="00AA3A75"/>
    <w:rsid w:val="00AB1633"/>
    <w:rsid w:val="00AB3240"/>
    <w:rsid w:val="00AB5BAB"/>
    <w:rsid w:val="00AB767C"/>
    <w:rsid w:val="00AC00D0"/>
    <w:rsid w:val="00AC0986"/>
    <w:rsid w:val="00AC66A6"/>
    <w:rsid w:val="00AD4277"/>
    <w:rsid w:val="00AD4786"/>
    <w:rsid w:val="00AD5204"/>
    <w:rsid w:val="00AE1690"/>
    <w:rsid w:val="00AE2431"/>
    <w:rsid w:val="00AE6F49"/>
    <w:rsid w:val="00AF6794"/>
    <w:rsid w:val="00B02EBA"/>
    <w:rsid w:val="00B042BD"/>
    <w:rsid w:val="00B0430B"/>
    <w:rsid w:val="00B061D1"/>
    <w:rsid w:val="00B2032E"/>
    <w:rsid w:val="00B20F74"/>
    <w:rsid w:val="00B22C3F"/>
    <w:rsid w:val="00B24745"/>
    <w:rsid w:val="00B31652"/>
    <w:rsid w:val="00B341A2"/>
    <w:rsid w:val="00B341AD"/>
    <w:rsid w:val="00B37C04"/>
    <w:rsid w:val="00B5071D"/>
    <w:rsid w:val="00B5432E"/>
    <w:rsid w:val="00B553D9"/>
    <w:rsid w:val="00B55BEB"/>
    <w:rsid w:val="00B75D34"/>
    <w:rsid w:val="00B779D8"/>
    <w:rsid w:val="00B814F8"/>
    <w:rsid w:val="00BA052B"/>
    <w:rsid w:val="00BA6057"/>
    <w:rsid w:val="00BB0C80"/>
    <w:rsid w:val="00BB2C35"/>
    <w:rsid w:val="00BB2FFD"/>
    <w:rsid w:val="00BB67F7"/>
    <w:rsid w:val="00BB7C3A"/>
    <w:rsid w:val="00BD1542"/>
    <w:rsid w:val="00BD35C6"/>
    <w:rsid w:val="00BE6A83"/>
    <w:rsid w:val="00BE6D80"/>
    <w:rsid w:val="00BE7D2E"/>
    <w:rsid w:val="00BF55D6"/>
    <w:rsid w:val="00C132A4"/>
    <w:rsid w:val="00C16FA1"/>
    <w:rsid w:val="00C20B93"/>
    <w:rsid w:val="00C2135D"/>
    <w:rsid w:val="00C21C4E"/>
    <w:rsid w:val="00C225CD"/>
    <w:rsid w:val="00C23CA4"/>
    <w:rsid w:val="00C3330A"/>
    <w:rsid w:val="00C34139"/>
    <w:rsid w:val="00C34C2C"/>
    <w:rsid w:val="00C37802"/>
    <w:rsid w:val="00C43275"/>
    <w:rsid w:val="00C632D0"/>
    <w:rsid w:val="00C70DAE"/>
    <w:rsid w:val="00C74889"/>
    <w:rsid w:val="00C76A24"/>
    <w:rsid w:val="00C82628"/>
    <w:rsid w:val="00C8620A"/>
    <w:rsid w:val="00C86B35"/>
    <w:rsid w:val="00CA38DC"/>
    <w:rsid w:val="00CB4DF6"/>
    <w:rsid w:val="00CB7AE4"/>
    <w:rsid w:val="00CC2EC8"/>
    <w:rsid w:val="00CC5B28"/>
    <w:rsid w:val="00CC76A2"/>
    <w:rsid w:val="00CD2B67"/>
    <w:rsid w:val="00CE25DB"/>
    <w:rsid w:val="00CE7E0C"/>
    <w:rsid w:val="00CF4F81"/>
    <w:rsid w:val="00D10B56"/>
    <w:rsid w:val="00D1150A"/>
    <w:rsid w:val="00D14306"/>
    <w:rsid w:val="00D14C82"/>
    <w:rsid w:val="00D14CBD"/>
    <w:rsid w:val="00D310D4"/>
    <w:rsid w:val="00D319CA"/>
    <w:rsid w:val="00D35351"/>
    <w:rsid w:val="00D42448"/>
    <w:rsid w:val="00D436BC"/>
    <w:rsid w:val="00D46507"/>
    <w:rsid w:val="00D52EC2"/>
    <w:rsid w:val="00D608EC"/>
    <w:rsid w:val="00D610A7"/>
    <w:rsid w:val="00D621B0"/>
    <w:rsid w:val="00D6709A"/>
    <w:rsid w:val="00D676BC"/>
    <w:rsid w:val="00D778A8"/>
    <w:rsid w:val="00DA034A"/>
    <w:rsid w:val="00DA107C"/>
    <w:rsid w:val="00DA11AE"/>
    <w:rsid w:val="00DA3F1B"/>
    <w:rsid w:val="00DA4030"/>
    <w:rsid w:val="00DB08A1"/>
    <w:rsid w:val="00DB4562"/>
    <w:rsid w:val="00DC1243"/>
    <w:rsid w:val="00DC71D3"/>
    <w:rsid w:val="00DD0ABD"/>
    <w:rsid w:val="00DE04AE"/>
    <w:rsid w:val="00DE1BB7"/>
    <w:rsid w:val="00DF2FC0"/>
    <w:rsid w:val="00E02F61"/>
    <w:rsid w:val="00E069B0"/>
    <w:rsid w:val="00E07414"/>
    <w:rsid w:val="00E07A28"/>
    <w:rsid w:val="00E102E6"/>
    <w:rsid w:val="00E12BB4"/>
    <w:rsid w:val="00E161E0"/>
    <w:rsid w:val="00E165A8"/>
    <w:rsid w:val="00E17856"/>
    <w:rsid w:val="00E24E56"/>
    <w:rsid w:val="00E25783"/>
    <w:rsid w:val="00E26A4F"/>
    <w:rsid w:val="00E32A77"/>
    <w:rsid w:val="00E36522"/>
    <w:rsid w:val="00E36FE0"/>
    <w:rsid w:val="00E40A43"/>
    <w:rsid w:val="00E420C8"/>
    <w:rsid w:val="00E43B88"/>
    <w:rsid w:val="00E47773"/>
    <w:rsid w:val="00E526A7"/>
    <w:rsid w:val="00E572AF"/>
    <w:rsid w:val="00E57E8C"/>
    <w:rsid w:val="00E61D38"/>
    <w:rsid w:val="00E63EA9"/>
    <w:rsid w:val="00E70A18"/>
    <w:rsid w:val="00E74CAA"/>
    <w:rsid w:val="00E862C0"/>
    <w:rsid w:val="00E901A7"/>
    <w:rsid w:val="00E908CC"/>
    <w:rsid w:val="00EA2D3A"/>
    <w:rsid w:val="00EA3ACC"/>
    <w:rsid w:val="00EC48F7"/>
    <w:rsid w:val="00EC5226"/>
    <w:rsid w:val="00ED2327"/>
    <w:rsid w:val="00ED3419"/>
    <w:rsid w:val="00EE1183"/>
    <w:rsid w:val="00EE1AA5"/>
    <w:rsid w:val="00EE33D8"/>
    <w:rsid w:val="00EE6630"/>
    <w:rsid w:val="00EE7933"/>
    <w:rsid w:val="00EF3B41"/>
    <w:rsid w:val="00EF6D13"/>
    <w:rsid w:val="00F009E0"/>
    <w:rsid w:val="00F0130A"/>
    <w:rsid w:val="00F0379A"/>
    <w:rsid w:val="00F0425E"/>
    <w:rsid w:val="00F10BDE"/>
    <w:rsid w:val="00F14BAA"/>
    <w:rsid w:val="00F15235"/>
    <w:rsid w:val="00F215B9"/>
    <w:rsid w:val="00F25E9F"/>
    <w:rsid w:val="00F27788"/>
    <w:rsid w:val="00F331AB"/>
    <w:rsid w:val="00F33275"/>
    <w:rsid w:val="00F37D33"/>
    <w:rsid w:val="00F41061"/>
    <w:rsid w:val="00F4207F"/>
    <w:rsid w:val="00F4466C"/>
    <w:rsid w:val="00F454C4"/>
    <w:rsid w:val="00F500E0"/>
    <w:rsid w:val="00F5013D"/>
    <w:rsid w:val="00F53900"/>
    <w:rsid w:val="00F54230"/>
    <w:rsid w:val="00F554BA"/>
    <w:rsid w:val="00F57751"/>
    <w:rsid w:val="00F6322D"/>
    <w:rsid w:val="00F65212"/>
    <w:rsid w:val="00F71B1F"/>
    <w:rsid w:val="00F74405"/>
    <w:rsid w:val="00F7544F"/>
    <w:rsid w:val="00F77747"/>
    <w:rsid w:val="00F81E76"/>
    <w:rsid w:val="00F82709"/>
    <w:rsid w:val="00F8745D"/>
    <w:rsid w:val="00F96253"/>
    <w:rsid w:val="00F96650"/>
    <w:rsid w:val="00F97BA5"/>
    <w:rsid w:val="00FA4DBC"/>
    <w:rsid w:val="00FB6822"/>
    <w:rsid w:val="00FB69D2"/>
    <w:rsid w:val="00FC2227"/>
    <w:rsid w:val="00FC2F36"/>
    <w:rsid w:val="00FD54D9"/>
    <w:rsid w:val="00FD5FA7"/>
    <w:rsid w:val="00FD62C9"/>
    <w:rsid w:val="00FD6654"/>
    <w:rsid w:val="00FE1DDA"/>
    <w:rsid w:val="00FE339D"/>
    <w:rsid w:val="00FE5BCF"/>
    <w:rsid w:val="00FE6268"/>
    <w:rsid w:val="00FE7D7B"/>
    <w:rsid w:val="00FF33A2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C0FD"/>
  <w15:docId w15:val="{08894D3C-D5A5-47B7-8062-6CA4FF0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6C9"/>
  </w:style>
  <w:style w:type="paragraph" w:styleId="Zpat">
    <w:name w:val="footer"/>
    <w:basedOn w:val="Normln"/>
    <w:link w:val="ZpatChar"/>
    <w:uiPriority w:val="99"/>
    <w:unhideWhenUsed/>
    <w:rsid w:val="004C5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6C9"/>
  </w:style>
  <w:style w:type="paragraph" w:styleId="Textbubliny">
    <w:name w:val="Balloon Text"/>
    <w:basedOn w:val="Normln"/>
    <w:link w:val="TextbublinyChar"/>
    <w:uiPriority w:val="99"/>
    <w:semiHidden/>
    <w:unhideWhenUsed/>
    <w:rsid w:val="004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Krejnice\hlavi&#269;kov&#253;%20pap&#237;r%20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Lucie Táborová</cp:lastModifiedBy>
  <cp:revision>1</cp:revision>
  <cp:lastPrinted>2024-03-03T12:11:00Z</cp:lastPrinted>
  <dcterms:created xsi:type="dcterms:W3CDTF">2024-03-03T12:08:00Z</dcterms:created>
  <dcterms:modified xsi:type="dcterms:W3CDTF">2024-03-03T12:12:00Z</dcterms:modified>
</cp:coreProperties>
</file>